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9F" w:rsidRDefault="00F1309F" w:rsidP="00D276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F1309F" w:rsidRDefault="00F1309F" w:rsidP="00D2765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F1309F" w:rsidRDefault="00F1309F" w:rsidP="00D27659">
      <w:pPr>
        <w:jc w:val="center"/>
        <w:rPr>
          <w:rFonts w:ascii="Arial" w:hAnsi="Arial" w:cs="Arial"/>
        </w:rPr>
      </w:pPr>
    </w:p>
    <w:p w:rsidR="00F1309F" w:rsidRDefault="00F1309F" w:rsidP="00D27659">
      <w:pPr>
        <w:jc w:val="center"/>
        <w:rPr>
          <w:rFonts w:ascii="Arial" w:hAnsi="Arial" w:cs="Arial"/>
        </w:rPr>
      </w:pPr>
    </w:p>
    <w:p w:rsidR="00F1309F" w:rsidRDefault="00F1309F" w:rsidP="00D27659">
      <w:pPr>
        <w:jc w:val="center"/>
        <w:rPr>
          <w:rFonts w:ascii="Arial" w:hAnsi="Arial" w:cs="Arial"/>
        </w:rPr>
      </w:pPr>
    </w:p>
    <w:p w:rsidR="00F1309F" w:rsidRDefault="00F1309F" w:rsidP="00D27659">
      <w:pPr>
        <w:jc w:val="center"/>
        <w:rPr>
          <w:rFonts w:ascii="Arial" w:hAnsi="Arial" w:cs="Arial"/>
        </w:rPr>
      </w:pPr>
    </w:p>
    <w:p w:rsidR="00F1309F" w:rsidRDefault="00F1309F" w:rsidP="00D2765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F1309F" w:rsidRDefault="00F1309F" w:rsidP="00D27659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F1309F" w:rsidRDefault="00F1309F" w:rsidP="00D27659">
      <w:pPr>
        <w:rPr>
          <w:rFonts w:ascii="Arial" w:hAnsi="Arial" w:cs="Arial"/>
        </w:rPr>
      </w:pPr>
    </w:p>
    <w:p w:rsidR="00F1309F" w:rsidRDefault="00F1309F" w:rsidP="00D27659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F1309F" w:rsidRDefault="00F1309F" w:rsidP="00D27659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1309F" w:rsidRDefault="00F1309F" w:rsidP="00D27659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F1309F" w:rsidRDefault="00F1309F" w:rsidP="000D3C4A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1309F" w:rsidRDefault="00F1309F" w:rsidP="000D3C4A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73F5C">
        <w:rPr>
          <w:rFonts w:ascii="Arial" w:hAnsi="Arial" w:cs="Arial"/>
          <w:b/>
          <w:sz w:val="22"/>
          <w:szCs w:val="22"/>
        </w:rPr>
        <w:t>Вариант 25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1.Укажите, кто из перечисленных исследователей сформулировал концепцию правового государства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Иеремея Бентам</w:t>
      </w:r>
    </w:p>
    <w:p w:rsidR="00F1309F" w:rsidRPr="00073F5C" w:rsidRDefault="00F1309F" w:rsidP="000D3C4A">
      <w:pPr>
        <w:pStyle w:val="BodyTextIndent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Джеймс Милль</w:t>
      </w:r>
    </w:p>
    <w:p w:rsidR="00F1309F" w:rsidRPr="00073F5C" w:rsidRDefault="00F1309F" w:rsidP="000D3C4A">
      <w:pPr>
        <w:pStyle w:val="BodyTextIndent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Джоан Стюарт Милль</w:t>
      </w:r>
    </w:p>
    <w:p w:rsidR="00F1309F" w:rsidRPr="00073F5C" w:rsidRDefault="00F1309F" w:rsidP="000D3C4A">
      <w:pPr>
        <w:pStyle w:val="BodyTextIndent"/>
        <w:numPr>
          <w:ilvl w:val="0"/>
          <w:numId w:val="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Шарль Луи Монтескье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2.Укажите, в чем заключается основная идея концепции правового государства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Четкое определение прав и обязанностей гражданина</w:t>
      </w:r>
    </w:p>
    <w:p w:rsidR="00F1309F" w:rsidRPr="00073F5C" w:rsidRDefault="00F1309F" w:rsidP="000D3C4A">
      <w:pPr>
        <w:pStyle w:val="BodyTextIndent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Все законы должны неукоснительно соблюдаться</w:t>
      </w:r>
    </w:p>
    <w:p w:rsidR="00F1309F" w:rsidRPr="00073F5C" w:rsidRDefault="00F1309F" w:rsidP="000D3C4A">
      <w:pPr>
        <w:pStyle w:val="BodyTextIndent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Государство обязано охранять права личности</w:t>
      </w:r>
    </w:p>
    <w:p w:rsidR="00F1309F" w:rsidRPr="00073F5C" w:rsidRDefault="00F1309F" w:rsidP="000D3C4A">
      <w:pPr>
        <w:pStyle w:val="BodyTextIndent"/>
        <w:numPr>
          <w:ilvl w:val="0"/>
          <w:numId w:val="8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Человеку должны быть известны его права</w:t>
      </w:r>
    </w:p>
    <w:p w:rsidR="00F1309F" w:rsidRPr="00073F5C" w:rsidRDefault="00F1309F" w:rsidP="000D3C4A">
      <w:pPr>
        <w:pStyle w:val="BodyTextIndent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3.Укажите, какие модели политического развития допускаются в либерализме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Только социалистический</w:t>
      </w:r>
    </w:p>
    <w:p w:rsidR="00F1309F" w:rsidRPr="00073F5C" w:rsidRDefault="00F1309F" w:rsidP="000D3C4A">
      <w:pPr>
        <w:pStyle w:val="BodyTextIndent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Только капиталистический</w:t>
      </w:r>
    </w:p>
    <w:p w:rsidR="00F1309F" w:rsidRPr="00073F5C" w:rsidRDefault="00F1309F" w:rsidP="000D3C4A">
      <w:pPr>
        <w:pStyle w:val="BodyTextIndent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Социалистический и капиталистический</w:t>
      </w:r>
    </w:p>
    <w:p w:rsidR="00F1309F" w:rsidRPr="00073F5C" w:rsidRDefault="00F1309F" w:rsidP="000D3C4A">
      <w:pPr>
        <w:pStyle w:val="BodyTextIndent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 xml:space="preserve">Смешанный путь развития </w:t>
      </w:r>
    </w:p>
    <w:p w:rsidR="00F1309F" w:rsidRPr="00073F5C" w:rsidRDefault="00F1309F" w:rsidP="000D3C4A">
      <w:pPr>
        <w:pStyle w:val="BodyTextIndent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4.Укажите, возможные пути перехода к капиталистическому пути развития с точки зрения либеральной концепции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Революция или переворот</w:t>
      </w:r>
    </w:p>
    <w:p w:rsidR="00F1309F" w:rsidRPr="00073F5C" w:rsidRDefault="00F1309F" w:rsidP="000D3C4A">
      <w:pPr>
        <w:pStyle w:val="BodyTextIndent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Переворот или реформы</w:t>
      </w:r>
    </w:p>
    <w:p w:rsidR="00F1309F" w:rsidRPr="00073F5C" w:rsidRDefault="00F1309F" w:rsidP="000D3C4A">
      <w:pPr>
        <w:pStyle w:val="BodyTextIndent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Реформы или революция</w:t>
      </w:r>
    </w:p>
    <w:p w:rsidR="00F1309F" w:rsidRPr="00073F5C" w:rsidRDefault="00F1309F" w:rsidP="000D3C4A">
      <w:pPr>
        <w:pStyle w:val="BodyTextIndent"/>
        <w:numPr>
          <w:ilvl w:val="0"/>
          <w:numId w:val="1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Все перечисленное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5.Укажите, возможные пути перехода к социалистической модели развития с точки зрения либеральной концепции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Революция или переворот</w:t>
      </w:r>
    </w:p>
    <w:p w:rsidR="00F1309F" w:rsidRPr="00073F5C" w:rsidRDefault="00F1309F" w:rsidP="000D3C4A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Только революция</w:t>
      </w:r>
    </w:p>
    <w:p w:rsidR="00F1309F" w:rsidRPr="00073F5C" w:rsidRDefault="00F1309F" w:rsidP="000D3C4A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Революция или эволюция</w:t>
      </w:r>
    </w:p>
    <w:p w:rsidR="00F1309F" w:rsidRPr="00073F5C" w:rsidRDefault="00F1309F" w:rsidP="000D3C4A">
      <w:pPr>
        <w:pStyle w:val="BodyTextIndent"/>
        <w:numPr>
          <w:ilvl w:val="0"/>
          <w:numId w:val="1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 xml:space="preserve">Только эволюция 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6.Укажите, каким образом в либерализме понимается социалистическая модель развития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Полное отсутствие частной собственности</w:t>
      </w:r>
    </w:p>
    <w:p w:rsidR="00F1309F" w:rsidRPr="00073F5C" w:rsidRDefault="00F1309F" w:rsidP="000D3C4A">
      <w:pPr>
        <w:pStyle w:val="BodyTextIndent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Опора на государственную собственность</w:t>
      </w:r>
    </w:p>
    <w:p w:rsidR="00F1309F" w:rsidRPr="00073F5C" w:rsidRDefault="00F1309F" w:rsidP="000D3C4A">
      <w:pPr>
        <w:pStyle w:val="BodyTextIndent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Отсутствие крупных собственников</w:t>
      </w:r>
    </w:p>
    <w:p w:rsidR="00F1309F" w:rsidRPr="00073F5C" w:rsidRDefault="00F1309F" w:rsidP="000D3C4A">
      <w:pPr>
        <w:pStyle w:val="BodyTextIndent"/>
        <w:numPr>
          <w:ilvl w:val="0"/>
          <w:numId w:val="1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 xml:space="preserve">Регулярное перераспределение собственности </w:t>
      </w:r>
    </w:p>
    <w:p w:rsidR="00F1309F" w:rsidRPr="00073F5C" w:rsidRDefault="00F1309F" w:rsidP="000D3C4A">
      <w:pPr>
        <w:pStyle w:val="BodyTextIndent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7.Укажите, какой из перечисленных компонентов не нашел отражения в теории классического либерализма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Индивидуализм</w:t>
      </w:r>
    </w:p>
    <w:p w:rsidR="00F1309F" w:rsidRPr="00073F5C" w:rsidRDefault="00F1309F" w:rsidP="000D3C4A">
      <w:pPr>
        <w:pStyle w:val="BodyTextIndent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Протекционизм</w:t>
      </w:r>
    </w:p>
    <w:p w:rsidR="00F1309F" w:rsidRPr="00073F5C" w:rsidRDefault="00F1309F" w:rsidP="000D3C4A">
      <w:pPr>
        <w:pStyle w:val="BodyTextIndent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Космополитизм</w:t>
      </w:r>
    </w:p>
    <w:p w:rsidR="00F1309F" w:rsidRPr="00073F5C" w:rsidRDefault="00F1309F" w:rsidP="000D3C4A">
      <w:pPr>
        <w:pStyle w:val="BodyTextIndent"/>
        <w:numPr>
          <w:ilvl w:val="0"/>
          <w:numId w:val="2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Свободное самоопределение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tabs>
          <w:tab w:val="left" w:pos="2618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8.Укажите, какое из направлений политической деятельности не имеет отношение к либерализму</w:t>
      </w:r>
    </w:p>
    <w:p w:rsidR="00F1309F" w:rsidRPr="00073F5C" w:rsidRDefault="00F1309F" w:rsidP="000D3C4A">
      <w:pPr>
        <w:pStyle w:val="BodyTextIndent2"/>
        <w:tabs>
          <w:tab w:val="left" w:pos="2618"/>
        </w:tabs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numPr>
          <w:ilvl w:val="0"/>
          <w:numId w:val="22"/>
        </w:numPr>
        <w:tabs>
          <w:tab w:val="left" w:pos="2618"/>
        </w:tabs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Борьба за расширение избирательного права</w:t>
      </w:r>
    </w:p>
    <w:p w:rsidR="00F1309F" w:rsidRPr="00073F5C" w:rsidRDefault="00F1309F" w:rsidP="000D3C4A">
      <w:pPr>
        <w:pStyle w:val="BodyTextIndent"/>
        <w:numPr>
          <w:ilvl w:val="0"/>
          <w:numId w:val="22"/>
        </w:numPr>
        <w:tabs>
          <w:tab w:val="left" w:pos="2618"/>
        </w:tabs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Защита личности от общества</w:t>
      </w:r>
    </w:p>
    <w:p w:rsidR="00F1309F" w:rsidRPr="00073F5C" w:rsidRDefault="00F1309F" w:rsidP="000D3C4A">
      <w:pPr>
        <w:pStyle w:val="BodyTextIndent"/>
        <w:numPr>
          <w:ilvl w:val="0"/>
          <w:numId w:val="22"/>
        </w:numPr>
        <w:tabs>
          <w:tab w:val="left" w:pos="2618"/>
        </w:tabs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Борьба за социальные гарантии</w:t>
      </w:r>
    </w:p>
    <w:p w:rsidR="00F1309F" w:rsidRPr="00073F5C" w:rsidRDefault="00F1309F" w:rsidP="000D3C4A">
      <w:pPr>
        <w:pStyle w:val="BodyTextIndent"/>
        <w:numPr>
          <w:ilvl w:val="0"/>
          <w:numId w:val="22"/>
        </w:numPr>
        <w:tabs>
          <w:tab w:val="left" w:pos="2618"/>
        </w:tabs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Защита свободного рынка</w:t>
      </w:r>
    </w:p>
    <w:p w:rsidR="00F1309F" w:rsidRPr="00073F5C" w:rsidRDefault="00F1309F" w:rsidP="000D3C4A">
      <w:pPr>
        <w:pStyle w:val="BodyTextIndent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9.Укажите концепцию экономической политики, проводимой в рамках либеральной демократии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numPr>
          <w:ilvl w:val="0"/>
          <w:numId w:val="24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Полная свобода рынка</w:t>
      </w:r>
    </w:p>
    <w:p w:rsidR="00F1309F" w:rsidRPr="00073F5C" w:rsidRDefault="00F1309F" w:rsidP="000D3C4A">
      <w:pPr>
        <w:pStyle w:val="BodyTextIndent"/>
        <w:numPr>
          <w:ilvl w:val="0"/>
          <w:numId w:val="24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Опора на мелких и средних собственников</w:t>
      </w:r>
    </w:p>
    <w:p w:rsidR="00F1309F" w:rsidRPr="00073F5C" w:rsidRDefault="00F1309F" w:rsidP="000D3C4A">
      <w:pPr>
        <w:pStyle w:val="BodyTextIndent"/>
        <w:numPr>
          <w:ilvl w:val="0"/>
          <w:numId w:val="24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Антимонопольное законодательство</w:t>
      </w:r>
    </w:p>
    <w:p w:rsidR="00F1309F" w:rsidRPr="00073F5C" w:rsidRDefault="00F1309F" w:rsidP="000D3C4A">
      <w:pPr>
        <w:pStyle w:val="BodyTextIndent"/>
        <w:numPr>
          <w:ilvl w:val="0"/>
          <w:numId w:val="24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Государственное регулирование экономики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10.Укажите, какой из сформулированных принципов отражает избирательную систему, присущую либеральной демократии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Гарантия тайны избирательных фондов</w:t>
      </w:r>
    </w:p>
    <w:p w:rsidR="00F1309F" w:rsidRPr="00073F5C" w:rsidRDefault="00F1309F" w:rsidP="000D3C4A">
      <w:pPr>
        <w:pStyle w:val="BodyTextIndent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Финансирование избирательной кампании только за счет кандидатов</w:t>
      </w:r>
    </w:p>
    <w:p w:rsidR="00F1309F" w:rsidRPr="00073F5C" w:rsidRDefault="00F1309F" w:rsidP="000D3C4A">
      <w:pPr>
        <w:pStyle w:val="BodyTextIndent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Контроль за избирательными фондами</w:t>
      </w:r>
    </w:p>
    <w:p w:rsidR="00F1309F" w:rsidRPr="00073F5C" w:rsidRDefault="00F1309F" w:rsidP="000D3C4A">
      <w:pPr>
        <w:pStyle w:val="BodyTextIndent"/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На кампанию всех кандидатов должны тратится одинаковые суммы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11.Укажите на решение каких проблем нацелена восточная модель государства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Экономические</w:t>
      </w:r>
    </w:p>
    <w:p w:rsidR="00F1309F" w:rsidRPr="00073F5C" w:rsidRDefault="00F1309F" w:rsidP="000D3C4A">
      <w:pPr>
        <w:pStyle w:val="BodyTextIndent2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Политические</w:t>
      </w:r>
    </w:p>
    <w:p w:rsidR="00F1309F" w:rsidRPr="00073F5C" w:rsidRDefault="00F1309F" w:rsidP="000D3C4A">
      <w:pPr>
        <w:pStyle w:val="BodyTextIndent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Репрессивные</w:t>
      </w:r>
    </w:p>
    <w:p w:rsidR="00F1309F" w:rsidRPr="00073F5C" w:rsidRDefault="00F1309F" w:rsidP="000D3C4A">
      <w:pPr>
        <w:pStyle w:val="BodyTextIndent"/>
        <w:numPr>
          <w:ilvl w:val="0"/>
          <w:numId w:val="31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Социальные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12.Какая из перечисленных ниже функций не свойственна восточной модели государства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numPr>
          <w:ilvl w:val="0"/>
          <w:numId w:val="3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Организация общественных работ</w:t>
      </w:r>
    </w:p>
    <w:p w:rsidR="00F1309F" w:rsidRPr="00073F5C" w:rsidRDefault="00F1309F" w:rsidP="000D3C4A">
      <w:pPr>
        <w:pStyle w:val="BodyTextIndent"/>
        <w:numPr>
          <w:ilvl w:val="0"/>
          <w:numId w:val="3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Сбор налогов</w:t>
      </w:r>
    </w:p>
    <w:p w:rsidR="00F1309F" w:rsidRPr="00073F5C" w:rsidRDefault="00F1309F" w:rsidP="000D3C4A">
      <w:pPr>
        <w:pStyle w:val="BodyTextIndent"/>
        <w:numPr>
          <w:ilvl w:val="0"/>
          <w:numId w:val="3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Решение социальных проблем</w:t>
      </w:r>
    </w:p>
    <w:p w:rsidR="00F1309F" w:rsidRPr="00073F5C" w:rsidRDefault="00F1309F" w:rsidP="000D3C4A">
      <w:pPr>
        <w:pStyle w:val="BodyTextIndent"/>
        <w:numPr>
          <w:ilvl w:val="0"/>
          <w:numId w:val="33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Войны с соседями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13.Укажите тип собственности на землю, присущий модели восточного государства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numPr>
          <w:ilvl w:val="0"/>
          <w:numId w:val="3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Частная</w:t>
      </w:r>
    </w:p>
    <w:p w:rsidR="00F1309F" w:rsidRPr="00073F5C" w:rsidRDefault="00F1309F" w:rsidP="000D3C4A">
      <w:pPr>
        <w:pStyle w:val="BodyTextIndent"/>
        <w:numPr>
          <w:ilvl w:val="0"/>
          <w:numId w:val="3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Смешанная</w:t>
      </w:r>
    </w:p>
    <w:p w:rsidR="00F1309F" w:rsidRPr="00073F5C" w:rsidRDefault="00F1309F" w:rsidP="000D3C4A">
      <w:pPr>
        <w:pStyle w:val="BodyTextIndent"/>
        <w:numPr>
          <w:ilvl w:val="0"/>
          <w:numId w:val="3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 xml:space="preserve">Государственная </w:t>
      </w:r>
    </w:p>
    <w:p w:rsidR="00F1309F" w:rsidRPr="00073F5C" w:rsidRDefault="00F1309F" w:rsidP="000D3C4A">
      <w:pPr>
        <w:pStyle w:val="BodyTextIndent"/>
        <w:numPr>
          <w:ilvl w:val="0"/>
          <w:numId w:val="35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Общественная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14.Укажите, какой тип государства изначально складывался на Востоке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numPr>
          <w:ilvl w:val="0"/>
          <w:numId w:val="37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Неограниченная монархия</w:t>
      </w:r>
    </w:p>
    <w:p w:rsidR="00F1309F" w:rsidRPr="00073F5C" w:rsidRDefault="00F1309F" w:rsidP="000D3C4A">
      <w:pPr>
        <w:pStyle w:val="BodyTextIndent"/>
        <w:numPr>
          <w:ilvl w:val="0"/>
          <w:numId w:val="37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Аристократическая республика</w:t>
      </w:r>
    </w:p>
    <w:p w:rsidR="00F1309F" w:rsidRPr="00073F5C" w:rsidRDefault="00F1309F" w:rsidP="000D3C4A">
      <w:pPr>
        <w:pStyle w:val="BodyTextIndent"/>
        <w:numPr>
          <w:ilvl w:val="0"/>
          <w:numId w:val="37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Ограниченная монархия</w:t>
      </w:r>
    </w:p>
    <w:p w:rsidR="00F1309F" w:rsidRPr="00073F5C" w:rsidRDefault="00F1309F" w:rsidP="000D3C4A">
      <w:pPr>
        <w:pStyle w:val="BodyTextIndent"/>
        <w:numPr>
          <w:ilvl w:val="0"/>
          <w:numId w:val="37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Олигархическая республика</w:t>
      </w:r>
    </w:p>
    <w:p w:rsidR="00F1309F" w:rsidRPr="00073F5C" w:rsidRDefault="00F1309F" w:rsidP="000D3C4A">
      <w:pPr>
        <w:pStyle w:val="BodyTextIndent"/>
        <w:spacing w:line="240" w:lineRule="auto"/>
        <w:ind w:left="0"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15.Укажите, какая из перечисленных форм правления является наиболее стабильной</w:t>
      </w: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numPr>
          <w:ilvl w:val="0"/>
          <w:numId w:val="3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Восточная деспотия</w:t>
      </w:r>
    </w:p>
    <w:p w:rsidR="00F1309F" w:rsidRPr="00073F5C" w:rsidRDefault="00F1309F" w:rsidP="000D3C4A">
      <w:pPr>
        <w:pStyle w:val="BodyTextIndent"/>
        <w:numPr>
          <w:ilvl w:val="0"/>
          <w:numId w:val="3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Олигархическая республика</w:t>
      </w:r>
    </w:p>
    <w:p w:rsidR="00F1309F" w:rsidRPr="00073F5C" w:rsidRDefault="00F1309F" w:rsidP="000D3C4A">
      <w:pPr>
        <w:pStyle w:val="BodyTextIndent"/>
        <w:numPr>
          <w:ilvl w:val="0"/>
          <w:numId w:val="3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Конституционная монархия</w:t>
      </w:r>
    </w:p>
    <w:p w:rsidR="00F1309F" w:rsidRDefault="00F1309F" w:rsidP="000D3C4A">
      <w:pPr>
        <w:pStyle w:val="BodyTextIndent"/>
        <w:numPr>
          <w:ilvl w:val="0"/>
          <w:numId w:val="39"/>
        </w:numPr>
        <w:spacing w:line="240" w:lineRule="auto"/>
        <w:rPr>
          <w:rFonts w:ascii="Arial" w:hAnsi="Arial" w:cs="Arial"/>
          <w:sz w:val="22"/>
          <w:szCs w:val="22"/>
        </w:rPr>
      </w:pPr>
      <w:r w:rsidRPr="00073F5C">
        <w:rPr>
          <w:rFonts w:ascii="Arial" w:hAnsi="Arial" w:cs="Arial"/>
          <w:sz w:val="22"/>
          <w:szCs w:val="22"/>
        </w:rPr>
        <w:t>Аристократическая республика</w:t>
      </w:r>
    </w:p>
    <w:p w:rsidR="00F1309F" w:rsidRDefault="00F1309F" w:rsidP="00770377">
      <w:pPr>
        <w:pStyle w:val="BodyTextIndent"/>
        <w:spacing w:line="240" w:lineRule="auto"/>
        <w:rPr>
          <w:rFonts w:ascii="Arial" w:hAnsi="Arial" w:cs="Arial"/>
          <w:sz w:val="22"/>
          <w:szCs w:val="22"/>
        </w:rPr>
      </w:pPr>
    </w:p>
    <w:p w:rsidR="00F1309F" w:rsidRDefault="00F1309F" w:rsidP="00770377">
      <w:pPr>
        <w:pStyle w:val="BodyTextIndent"/>
        <w:spacing w:line="240" w:lineRule="auto"/>
        <w:rPr>
          <w:rFonts w:ascii="Arial" w:hAnsi="Arial" w:cs="Arial"/>
          <w:sz w:val="22"/>
          <w:szCs w:val="22"/>
        </w:rPr>
      </w:pPr>
    </w:p>
    <w:p w:rsidR="00F1309F" w:rsidRDefault="00F1309F" w:rsidP="00770377">
      <w:pPr>
        <w:pStyle w:val="BodyTextIndent"/>
        <w:spacing w:line="240" w:lineRule="auto"/>
        <w:rPr>
          <w:rFonts w:ascii="Arial" w:hAnsi="Arial" w:cs="Arial"/>
          <w:sz w:val="22"/>
          <w:szCs w:val="22"/>
        </w:rPr>
      </w:pPr>
    </w:p>
    <w:p w:rsidR="00F1309F" w:rsidRDefault="00F1309F" w:rsidP="00770377">
      <w:pPr>
        <w:pStyle w:val="BodyTextIndent"/>
        <w:spacing w:line="240" w:lineRule="auto"/>
        <w:rPr>
          <w:rFonts w:ascii="Arial" w:hAnsi="Arial" w:cs="Arial"/>
          <w:sz w:val="22"/>
          <w:szCs w:val="22"/>
        </w:rPr>
      </w:pPr>
    </w:p>
    <w:p w:rsidR="00F1309F" w:rsidRDefault="00F1309F" w:rsidP="00770377">
      <w:pPr>
        <w:pStyle w:val="BodyTextIndent"/>
        <w:spacing w:line="240" w:lineRule="auto"/>
        <w:rPr>
          <w:rFonts w:ascii="Arial" w:hAnsi="Arial" w:cs="Arial"/>
          <w:sz w:val="22"/>
          <w:szCs w:val="22"/>
        </w:rPr>
      </w:pPr>
    </w:p>
    <w:p w:rsidR="00F1309F" w:rsidRDefault="00F1309F" w:rsidP="00770377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F1309F" w:rsidRDefault="00F1309F" w:rsidP="00770377">
      <w:pPr>
        <w:pStyle w:val="BodyTextIndent"/>
        <w:spacing w:line="240" w:lineRule="auto"/>
        <w:rPr>
          <w:rFonts w:ascii="Arial" w:hAnsi="Arial" w:cs="Arial"/>
          <w:sz w:val="22"/>
          <w:szCs w:val="22"/>
        </w:rPr>
      </w:pPr>
    </w:p>
    <w:p w:rsidR="00F1309F" w:rsidRPr="00073F5C" w:rsidRDefault="00F1309F" w:rsidP="00770377">
      <w:pPr>
        <w:pStyle w:val="BodyTextIndent"/>
        <w:spacing w:line="240" w:lineRule="auto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1309F" w:rsidRPr="00073F5C" w:rsidRDefault="00F1309F" w:rsidP="000D3C4A">
      <w:pPr>
        <w:spacing w:line="240" w:lineRule="auto"/>
        <w:jc w:val="both"/>
        <w:rPr>
          <w:rFonts w:ascii="Arial" w:hAnsi="Arial" w:cs="Arial"/>
        </w:rPr>
      </w:pPr>
    </w:p>
    <w:sectPr w:rsidR="00F1309F" w:rsidRPr="00073F5C" w:rsidSect="002C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7E7"/>
    <w:multiLevelType w:val="hybridMultilevel"/>
    <w:tmpl w:val="B622E2FC"/>
    <w:lvl w:ilvl="0" w:tplc="790AF90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C2F0BD4"/>
    <w:multiLevelType w:val="hybridMultilevel"/>
    <w:tmpl w:val="03148A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9F353D"/>
    <w:multiLevelType w:val="hybridMultilevel"/>
    <w:tmpl w:val="557AB36E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0375D0"/>
    <w:multiLevelType w:val="hybridMultilevel"/>
    <w:tmpl w:val="E6EA2A72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A50DB9"/>
    <w:multiLevelType w:val="hybridMultilevel"/>
    <w:tmpl w:val="4B3C8D6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6B02086"/>
    <w:multiLevelType w:val="hybridMultilevel"/>
    <w:tmpl w:val="85D6F978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475C02"/>
    <w:multiLevelType w:val="hybridMultilevel"/>
    <w:tmpl w:val="C0645154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BF12E3"/>
    <w:multiLevelType w:val="hybridMultilevel"/>
    <w:tmpl w:val="7F7671A4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352AA2"/>
    <w:multiLevelType w:val="hybridMultilevel"/>
    <w:tmpl w:val="9BB62E40"/>
    <w:lvl w:ilvl="0" w:tplc="790AF90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ED21880"/>
    <w:multiLevelType w:val="hybridMultilevel"/>
    <w:tmpl w:val="270080F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F217A3A"/>
    <w:multiLevelType w:val="hybridMultilevel"/>
    <w:tmpl w:val="223CBB3A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F244D9"/>
    <w:multiLevelType w:val="hybridMultilevel"/>
    <w:tmpl w:val="FD7414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ADB46D8"/>
    <w:multiLevelType w:val="hybridMultilevel"/>
    <w:tmpl w:val="38069E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B67299"/>
    <w:multiLevelType w:val="hybridMultilevel"/>
    <w:tmpl w:val="614031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CF147BC"/>
    <w:multiLevelType w:val="hybridMultilevel"/>
    <w:tmpl w:val="8D06BC2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162504"/>
    <w:multiLevelType w:val="hybridMultilevel"/>
    <w:tmpl w:val="8C7C07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023375"/>
    <w:multiLevelType w:val="hybridMultilevel"/>
    <w:tmpl w:val="EBA0DEAA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7F322F1"/>
    <w:multiLevelType w:val="hybridMultilevel"/>
    <w:tmpl w:val="777A0D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9F777C0"/>
    <w:multiLevelType w:val="hybridMultilevel"/>
    <w:tmpl w:val="CBD8C1E4"/>
    <w:lvl w:ilvl="0" w:tplc="790AF90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FD62563"/>
    <w:multiLevelType w:val="hybridMultilevel"/>
    <w:tmpl w:val="DAD000D8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5B0CE9"/>
    <w:multiLevelType w:val="hybridMultilevel"/>
    <w:tmpl w:val="944EE21E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A56981"/>
    <w:multiLevelType w:val="hybridMultilevel"/>
    <w:tmpl w:val="8572FA3A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567872"/>
    <w:multiLevelType w:val="hybridMultilevel"/>
    <w:tmpl w:val="1316781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7A30D77"/>
    <w:multiLevelType w:val="hybridMultilevel"/>
    <w:tmpl w:val="9188B8E4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D3564D"/>
    <w:multiLevelType w:val="hybridMultilevel"/>
    <w:tmpl w:val="C5BA1C64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F62E8A"/>
    <w:multiLevelType w:val="hybridMultilevel"/>
    <w:tmpl w:val="23644036"/>
    <w:lvl w:ilvl="0" w:tplc="790AF90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E3337DB"/>
    <w:multiLevelType w:val="hybridMultilevel"/>
    <w:tmpl w:val="FD3C97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E380E27"/>
    <w:multiLevelType w:val="hybridMultilevel"/>
    <w:tmpl w:val="58D8F19A"/>
    <w:lvl w:ilvl="0" w:tplc="790AF90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02E3BBD"/>
    <w:multiLevelType w:val="hybridMultilevel"/>
    <w:tmpl w:val="FB408C52"/>
    <w:lvl w:ilvl="0" w:tplc="790AF90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FB85C74"/>
    <w:multiLevelType w:val="hybridMultilevel"/>
    <w:tmpl w:val="102A66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22332C4"/>
    <w:multiLevelType w:val="hybridMultilevel"/>
    <w:tmpl w:val="289A17D2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4478E1"/>
    <w:multiLevelType w:val="hybridMultilevel"/>
    <w:tmpl w:val="6168591A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5C754D6"/>
    <w:multiLevelType w:val="hybridMultilevel"/>
    <w:tmpl w:val="9D9A9FFE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EF0D22"/>
    <w:multiLevelType w:val="hybridMultilevel"/>
    <w:tmpl w:val="2738D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2119E1"/>
    <w:multiLevelType w:val="hybridMultilevel"/>
    <w:tmpl w:val="2834AA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6939C7"/>
    <w:multiLevelType w:val="hybridMultilevel"/>
    <w:tmpl w:val="9EEAEAA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F96683"/>
    <w:multiLevelType w:val="hybridMultilevel"/>
    <w:tmpl w:val="E696AFA2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177A3C"/>
    <w:multiLevelType w:val="hybridMultilevel"/>
    <w:tmpl w:val="8F7E3D00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D1C7AC4"/>
    <w:multiLevelType w:val="hybridMultilevel"/>
    <w:tmpl w:val="E8A22672"/>
    <w:lvl w:ilvl="0" w:tplc="790AF90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EE745F2"/>
    <w:multiLevelType w:val="hybridMultilevel"/>
    <w:tmpl w:val="CEEE3FFE"/>
    <w:lvl w:ilvl="0" w:tplc="790AF9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32"/>
  </w:num>
  <w:num w:numId="4">
    <w:abstractNumId w:val="16"/>
  </w:num>
  <w:num w:numId="5">
    <w:abstractNumId w:val="27"/>
  </w:num>
  <w:num w:numId="6">
    <w:abstractNumId w:val="8"/>
  </w:num>
  <w:num w:numId="7">
    <w:abstractNumId w:val="25"/>
  </w:num>
  <w:num w:numId="8">
    <w:abstractNumId w:val="22"/>
  </w:num>
  <w:num w:numId="9">
    <w:abstractNumId w:val="34"/>
  </w:num>
  <w:num w:numId="10">
    <w:abstractNumId w:val="10"/>
  </w:num>
  <w:num w:numId="11">
    <w:abstractNumId w:val="29"/>
  </w:num>
  <w:num w:numId="12">
    <w:abstractNumId w:val="30"/>
  </w:num>
  <w:num w:numId="13">
    <w:abstractNumId w:val="35"/>
  </w:num>
  <w:num w:numId="14">
    <w:abstractNumId w:val="37"/>
  </w:num>
  <w:num w:numId="15">
    <w:abstractNumId w:val="15"/>
  </w:num>
  <w:num w:numId="16">
    <w:abstractNumId w:val="39"/>
  </w:num>
  <w:num w:numId="17">
    <w:abstractNumId w:val="19"/>
  </w:num>
  <w:num w:numId="18">
    <w:abstractNumId w:val="36"/>
  </w:num>
  <w:num w:numId="19">
    <w:abstractNumId w:val="18"/>
  </w:num>
  <w:num w:numId="20">
    <w:abstractNumId w:val="38"/>
  </w:num>
  <w:num w:numId="21">
    <w:abstractNumId w:val="4"/>
  </w:num>
  <w:num w:numId="22">
    <w:abstractNumId w:val="26"/>
  </w:num>
  <w:num w:numId="23">
    <w:abstractNumId w:val="20"/>
  </w:num>
  <w:num w:numId="24">
    <w:abstractNumId w:val="13"/>
  </w:num>
  <w:num w:numId="25">
    <w:abstractNumId w:val="24"/>
  </w:num>
  <w:num w:numId="26">
    <w:abstractNumId w:val="21"/>
  </w:num>
  <w:num w:numId="27">
    <w:abstractNumId w:val="2"/>
  </w:num>
  <w:num w:numId="28">
    <w:abstractNumId w:val="0"/>
  </w:num>
  <w:num w:numId="29">
    <w:abstractNumId w:val="28"/>
  </w:num>
  <w:num w:numId="30">
    <w:abstractNumId w:val="9"/>
  </w:num>
  <w:num w:numId="31">
    <w:abstractNumId w:val="11"/>
  </w:num>
  <w:num w:numId="32">
    <w:abstractNumId w:val="31"/>
  </w:num>
  <w:num w:numId="33">
    <w:abstractNumId w:val="1"/>
  </w:num>
  <w:num w:numId="34">
    <w:abstractNumId w:val="5"/>
  </w:num>
  <w:num w:numId="35">
    <w:abstractNumId w:val="12"/>
  </w:num>
  <w:num w:numId="36">
    <w:abstractNumId w:val="23"/>
  </w:num>
  <w:num w:numId="37">
    <w:abstractNumId w:val="33"/>
  </w:num>
  <w:num w:numId="38">
    <w:abstractNumId w:val="7"/>
  </w:num>
  <w:num w:numId="39">
    <w:abstractNumId w:val="14"/>
  </w:num>
  <w:num w:numId="4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587"/>
    <w:rsid w:val="00073F5C"/>
    <w:rsid w:val="00077033"/>
    <w:rsid w:val="000D3C4A"/>
    <w:rsid w:val="00121ADD"/>
    <w:rsid w:val="00234619"/>
    <w:rsid w:val="002C30E6"/>
    <w:rsid w:val="00371587"/>
    <w:rsid w:val="003F6249"/>
    <w:rsid w:val="005A5DC9"/>
    <w:rsid w:val="00612A07"/>
    <w:rsid w:val="00750FAC"/>
    <w:rsid w:val="00770377"/>
    <w:rsid w:val="00D27659"/>
    <w:rsid w:val="00D77830"/>
    <w:rsid w:val="00D83C74"/>
    <w:rsid w:val="00E839EE"/>
    <w:rsid w:val="00F1309F"/>
    <w:rsid w:val="00FD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E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71587"/>
    <w:pPr>
      <w:spacing w:after="0" w:line="360" w:lineRule="auto"/>
      <w:ind w:left="360" w:hanging="360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71587"/>
    <w:rPr>
      <w:rFonts w:ascii="Courier New" w:hAnsi="Courier New" w:cs="Courier New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71587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71587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4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489</Words>
  <Characters>2789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9</cp:revision>
  <dcterms:created xsi:type="dcterms:W3CDTF">2012-01-09T15:41:00Z</dcterms:created>
  <dcterms:modified xsi:type="dcterms:W3CDTF">2002-01-03T08:48:00Z</dcterms:modified>
</cp:coreProperties>
</file>